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4320"/>
        <w:gridCol w:w="2160"/>
      </w:tblGrid>
      <w:tr w:rsidR="002E7D5B" w:rsidRPr="006E2034" w:rsidTr="007C308F">
        <w:trPr>
          <w:jc w:val="center"/>
        </w:trPr>
        <w:tc>
          <w:tcPr>
            <w:tcW w:w="1908" w:type="dxa"/>
          </w:tcPr>
          <w:p w:rsidR="002E7D5B" w:rsidRPr="007C308F" w:rsidRDefault="002E7D5B" w:rsidP="007C308F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7C308F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交易团</w:t>
            </w:r>
          </w:p>
        </w:tc>
        <w:tc>
          <w:tcPr>
            <w:tcW w:w="4320" w:type="dxa"/>
          </w:tcPr>
          <w:p w:rsidR="002E7D5B" w:rsidRPr="007C308F" w:rsidRDefault="002E7D5B" w:rsidP="007C308F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7C308F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需发动的企业</w:t>
            </w:r>
          </w:p>
        </w:tc>
        <w:tc>
          <w:tcPr>
            <w:tcW w:w="2160" w:type="dxa"/>
          </w:tcPr>
          <w:p w:rsidR="002E7D5B" w:rsidRPr="007C308F" w:rsidRDefault="002E7D5B" w:rsidP="007C308F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7C308F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发动重点</w:t>
            </w:r>
          </w:p>
        </w:tc>
      </w:tr>
      <w:tr w:rsidR="002E7D5B" w:rsidRPr="0081510B" w:rsidTr="007C308F">
        <w:trPr>
          <w:jc w:val="center"/>
        </w:trPr>
        <w:tc>
          <w:tcPr>
            <w:tcW w:w="1908" w:type="dxa"/>
          </w:tcPr>
          <w:p w:rsidR="002E7D5B" w:rsidRPr="007C308F" w:rsidRDefault="002E7D5B" w:rsidP="007C308F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C308F">
              <w:rPr>
                <w:rFonts w:ascii="仿宋_GB2312" w:eastAsia="仿宋_GB2312" w:hint="eastAsia"/>
                <w:kern w:val="0"/>
                <w:sz w:val="28"/>
                <w:szCs w:val="28"/>
              </w:rPr>
              <w:t>河北</w:t>
            </w:r>
          </w:p>
        </w:tc>
        <w:tc>
          <w:tcPr>
            <w:tcW w:w="4320" w:type="dxa"/>
          </w:tcPr>
          <w:p w:rsidR="002E7D5B" w:rsidRPr="007C308F" w:rsidRDefault="002E7D5B" w:rsidP="007C308F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C308F">
              <w:rPr>
                <w:rFonts w:ascii="仿宋_GB2312" w:eastAsia="仿宋_GB2312" w:hint="eastAsia"/>
                <w:kern w:val="0"/>
                <w:sz w:val="28"/>
                <w:szCs w:val="28"/>
              </w:rPr>
              <w:t>河北省纺织品进出口股份有限公司</w:t>
            </w:r>
          </w:p>
        </w:tc>
        <w:tc>
          <w:tcPr>
            <w:tcW w:w="2160" w:type="dxa"/>
          </w:tcPr>
          <w:p w:rsidR="002E7D5B" w:rsidRPr="007C308F" w:rsidRDefault="002E7D5B" w:rsidP="007C308F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C308F">
              <w:rPr>
                <w:rFonts w:ascii="仿宋_GB2312" w:eastAsia="仿宋_GB2312" w:hint="eastAsia"/>
                <w:kern w:val="0"/>
                <w:sz w:val="28"/>
                <w:szCs w:val="28"/>
              </w:rPr>
              <w:t>重点纺织企业</w:t>
            </w:r>
          </w:p>
        </w:tc>
      </w:tr>
      <w:tr w:rsidR="002E7D5B" w:rsidRPr="0081510B" w:rsidTr="007C308F">
        <w:trPr>
          <w:jc w:val="center"/>
        </w:trPr>
        <w:tc>
          <w:tcPr>
            <w:tcW w:w="1908" w:type="dxa"/>
          </w:tcPr>
          <w:p w:rsidR="002E7D5B" w:rsidRPr="007C308F" w:rsidRDefault="002E7D5B" w:rsidP="007C308F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C308F">
              <w:rPr>
                <w:rFonts w:ascii="仿宋_GB2312" w:eastAsia="仿宋_GB2312" w:hint="eastAsia"/>
                <w:kern w:val="0"/>
                <w:sz w:val="28"/>
                <w:szCs w:val="28"/>
              </w:rPr>
              <w:t>河北</w:t>
            </w:r>
          </w:p>
        </w:tc>
        <w:tc>
          <w:tcPr>
            <w:tcW w:w="4320" w:type="dxa"/>
          </w:tcPr>
          <w:p w:rsidR="002E7D5B" w:rsidRPr="007C308F" w:rsidRDefault="002E7D5B" w:rsidP="007C308F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C308F">
              <w:rPr>
                <w:rFonts w:ascii="仿宋_GB2312" w:eastAsia="仿宋_GB2312" w:hint="eastAsia"/>
                <w:kern w:val="0"/>
                <w:sz w:val="28"/>
                <w:szCs w:val="28"/>
              </w:rPr>
              <w:t>河北方达国际贸易有限责任公司</w:t>
            </w:r>
          </w:p>
        </w:tc>
        <w:tc>
          <w:tcPr>
            <w:tcW w:w="2160" w:type="dxa"/>
          </w:tcPr>
          <w:p w:rsidR="002E7D5B" w:rsidRPr="007C308F" w:rsidRDefault="002E7D5B" w:rsidP="007C308F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C308F">
              <w:rPr>
                <w:rFonts w:ascii="仿宋_GB2312" w:eastAsia="仿宋_GB2312" w:hint="eastAsia"/>
                <w:kern w:val="0"/>
                <w:sz w:val="28"/>
                <w:szCs w:val="28"/>
              </w:rPr>
              <w:t>重点纺织企业</w:t>
            </w:r>
          </w:p>
        </w:tc>
      </w:tr>
      <w:tr w:rsidR="002E7D5B" w:rsidRPr="0081510B" w:rsidTr="007C308F">
        <w:trPr>
          <w:jc w:val="center"/>
        </w:trPr>
        <w:tc>
          <w:tcPr>
            <w:tcW w:w="1908" w:type="dxa"/>
          </w:tcPr>
          <w:p w:rsidR="002E7D5B" w:rsidRPr="007C308F" w:rsidRDefault="002E7D5B" w:rsidP="007C308F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河北</w:t>
            </w:r>
          </w:p>
        </w:tc>
        <w:tc>
          <w:tcPr>
            <w:tcW w:w="4320" w:type="dxa"/>
          </w:tcPr>
          <w:p w:rsidR="002E7D5B" w:rsidRPr="007C308F" w:rsidRDefault="002E7D5B" w:rsidP="007C308F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CB6211">
              <w:rPr>
                <w:rFonts w:ascii="仿宋_GB2312" w:eastAsia="仿宋_GB2312" w:hint="eastAsia"/>
                <w:sz w:val="28"/>
                <w:szCs w:val="28"/>
              </w:rPr>
              <w:t>河北中泊防爆工具集团有限公司</w:t>
            </w:r>
          </w:p>
        </w:tc>
        <w:tc>
          <w:tcPr>
            <w:tcW w:w="2160" w:type="dxa"/>
          </w:tcPr>
          <w:p w:rsidR="002E7D5B" w:rsidRPr="007C308F" w:rsidRDefault="002E7D5B" w:rsidP="007C308F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重点工具企业</w:t>
            </w:r>
          </w:p>
        </w:tc>
      </w:tr>
      <w:tr w:rsidR="002E7D5B" w:rsidRPr="0081510B" w:rsidTr="007C308F">
        <w:trPr>
          <w:jc w:val="center"/>
        </w:trPr>
        <w:tc>
          <w:tcPr>
            <w:tcW w:w="1908" w:type="dxa"/>
          </w:tcPr>
          <w:p w:rsidR="002E7D5B" w:rsidRPr="007C308F" w:rsidRDefault="002E7D5B" w:rsidP="007C308F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C308F">
              <w:rPr>
                <w:rFonts w:ascii="仿宋_GB2312" w:eastAsia="仿宋_GB2312" w:hint="eastAsia"/>
                <w:kern w:val="0"/>
                <w:sz w:val="28"/>
                <w:szCs w:val="28"/>
              </w:rPr>
              <w:t>河北</w:t>
            </w:r>
          </w:p>
        </w:tc>
        <w:tc>
          <w:tcPr>
            <w:tcW w:w="4320" w:type="dxa"/>
          </w:tcPr>
          <w:p w:rsidR="002E7D5B" w:rsidRPr="007C308F" w:rsidRDefault="002E7D5B" w:rsidP="007C308F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C308F">
              <w:rPr>
                <w:rFonts w:ascii="仿宋_GB2312" w:eastAsia="仿宋_GB2312" w:hint="eastAsia"/>
                <w:kern w:val="0"/>
                <w:sz w:val="28"/>
                <w:szCs w:val="28"/>
              </w:rPr>
              <w:t>长城汽车股份有限公司</w:t>
            </w:r>
          </w:p>
        </w:tc>
        <w:tc>
          <w:tcPr>
            <w:tcW w:w="2160" w:type="dxa"/>
          </w:tcPr>
          <w:p w:rsidR="002E7D5B" w:rsidRPr="007C308F" w:rsidRDefault="002E7D5B" w:rsidP="007C308F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C308F">
              <w:rPr>
                <w:rFonts w:ascii="仿宋_GB2312" w:eastAsia="仿宋_GB2312" w:hint="eastAsia"/>
                <w:kern w:val="0"/>
                <w:sz w:val="28"/>
                <w:szCs w:val="28"/>
              </w:rPr>
              <w:t>重点机车企业</w:t>
            </w:r>
          </w:p>
        </w:tc>
      </w:tr>
    </w:tbl>
    <w:p w:rsidR="002E7D5B" w:rsidRPr="0081510B" w:rsidRDefault="002E7D5B" w:rsidP="001479CD">
      <w:pPr>
        <w:rPr>
          <w:rFonts w:ascii="仿宋_GB2312" w:eastAsia="仿宋_GB2312"/>
          <w:sz w:val="28"/>
          <w:szCs w:val="28"/>
        </w:rPr>
      </w:pPr>
    </w:p>
    <w:p w:rsidR="002E7D5B" w:rsidRPr="0081510B" w:rsidRDefault="002E7D5B" w:rsidP="001479CD">
      <w:pPr>
        <w:rPr>
          <w:rFonts w:ascii="仿宋_GB2312" w:eastAsia="仿宋_GB2312"/>
          <w:sz w:val="28"/>
          <w:szCs w:val="28"/>
        </w:rPr>
      </w:pPr>
    </w:p>
    <w:tbl>
      <w:tblPr>
        <w:tblW w:w="9784" w:type="dxa"/>
        <w:tblInd w:w="93" w:type="dxa"/>
        <w:tblLook w:val="0000"/>
      </w:tblPr>
      <w:tblGrid>
        <w:gridCol w:w="1149"/>
        <w:gridCol w:w="4315"/>
        <w:gridCol w:w="2160"/>
        <w:gridCol w:w="2160"/>
      </w:tblGrid>
      <w:tr w:rsidR="002E7D5B" w:rsidRPr="00441FF6" w:rsidTr="008F6096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D5B" w:rsidRPr="00441FF6" w:rsidRDefault="002E7D5B" w:rsidP="001F401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41FF6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交易团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D5B" w:rsidRPr="00441FF6" w:rsidRDefault="002E7D5B" w:rsidP="001F401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41FF6">
              <w:rPr>
                <w:rFonts w:ascii="仿宋_GB2312" w:eastAsia="仿宋_GB2312"/>
                <w:b/>
                <w:sz w:val="28"/>
                <w:szCs w:val="28"/>
              </w:rPr>
              <w:t>2013</w:t>
            </w:r>
            <w:r w:rsidRPr="00441FF6">
              <w:rPr>
                <w:rFonts w:ascii="仿宋_GB2312" w:eastAsia="仿宋_GB2312" w:hint="eastAsia"/>
                <w:b/>
                <w:sz w:val="28"/>
                <w:szCs w:val="28"/>
              </w:rPr>
              <w:t>年</w:t>
            </w:r>
            <w:r w:rsidRPr="00441FF6">
              <w:rPr>
                <w:rFonts w:ascii="仿宋_GB2312" w:eastAsia="仿宋_GB2312"/>
                <w:b/>
                <w:sz w:val="28"/>
                <w:szCs w:val="28"/>
              </w:rPr>
              <w:t>CF</w:t>
            </w:r>
            <w:r w:rsidRPr="00441FF6">
              <w:rPr>
                <w:rFonts w:ascii="仿宋_GB2312" w:eastAsia="仿宋_GB2312" w:hint="eastAsia"/>
                <w:b/>
                <w:sz w:val="28"/>
                <w:szCs w:val="28"/>
              </w:rPr>
              <w:t>奖参评企业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D5B" w:rsidRPr="00441FF6" w:rsidRDefault="002E7D5B" w:rsidP="001F401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41FF6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参评产品数量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5B" w:rsidRPr="00441FF6" w:rsidRDefault="002E7D5B" w:rsidP="00E573A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41FF6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获奖情况</w:t>
            </w:r>
          </w:p>
        </w:tc>
      </w:tr>
      <w:tr w:rsidR="002E7D5B" w:rsidRPr="00CB6211" w:rsidTr="008F6096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D5B" w:rsidRPr="00CB6211" w:rsidRDefault="002E7D5B" w:rsidP="00CB62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B62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河北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D5B" w:rsidRPr="00CB6211" w:rsidRDefault="002E7D5B" w:rsidP="00CB6211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B6211">
              <w:rPr>
                <w:rFonts w:ascii="仿宋_GB2312" w:eastAsia="仿宋_GB2312" w:hint="eastAsia"/>
                <w:sz w:val="28"/>
                <w:szCs w:val="28"/>
              </w:rPr>
              <w:t>河北中泊防爆工具集团有限公司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D5B" w:rsidRPr="00CB6211" w:rsidRDefault="002E7D5B" w:rsidP="00CB62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B6211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5B" w:rsidRPr="00CB6211" w:rsidRDefault="002E7D5B" w:rsidP="00E573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E7D5B" w:rsidRPr="00CB6211" w:rsidTr="008F6096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D5B" w:rsidRPr="00CB6211" w:rsidRDefault="002E7D5B" w:rsidP="00CB62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B62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河北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D5B" w:rsidRPr="00CB6211" w:rsidRDefault="002E7D5B" w:rsidP="00CB6211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B6211">
              <w:rPr>
                <w:rFonts w:ascii="仿宋_GB2312" w:eastAsia="仿宋_GB2312" w:hint="eastAsia"/>
                <w:sz w:val="28"/>
                <w:szCs w:val="28"/>
              </w:rPr>
              <w:t>惠达卫浴股份有限公司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D5B" w:rsidRPr="00CB6211" w:rsidRDefault="002E7D5B" w:rsidP="00CB62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B6211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5B" w:rsidRPr="00CB6211" w:rsidRDefault="002E7D5B" w:rsidP="00E573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CF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奖×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</w:p>
        </w:tc>
      </w:tr>
      <w:tr w:rsidR="002E7D5B" w:rsidRPr="00CB6211" w:rsidTr="008F6096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D5B" w:rsidRPr="00CB6211" w:rsidRDefault="002E7D5B" w:rsidP="00CB62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B62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河北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D5B" w:rsidRPr="00CB6211" w:rsidRDefault="002E7D5B" w:rsidP="00CB6211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B6211">
              <w:rPr>
                <w:rFonts w:ascii="仿宋_GB2312" w:eastAsia="仿宋_GB2312" w:hint="eastAsia"/>
                <w:sz w:val="28"/>
                <w:szCs w:val="28"/>
              </w:rPr>
              <w:t>廊坊市安次区国奥体育用品有限公司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D5B" w:rsidRPr="00CB6211" w:rsidRDefault="002E7D5B" w:rsidP="00CB62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B6211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5B" w:rsidRPr="00CB6211" w:rsidRDefault="002E7D5B" w:rsidP="00E573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E7D5B" w:rsidRPr="00CB6211" w:rsidTr="008F6096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D5B" w:rsidRPr="00CB6211" w:rsidRDefault="002E7D5B" w:rsidP="00CB62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B62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河北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D5B" w:rsidRPr="00CB6211" w:rsidRDefault="002E7D5B" w:rsidP="00CB6211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B6211">
              <w:rPr>
                <w:rFonts w:ascii="仿宋_GB2312" w:eastAsia="仿宋_GB2312" w:hint="eastAsia"/>
                <w:sz w:val="28"/>
                <w:szCs w:val="28"/>
              </w:rPr>
              <w:t>石家庄市富凯工贸有限公司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D5B" w:rsidRPr="00CB6211" w:rsidRDefault="002E7D5B" w:rsidP="00CB62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B6211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5B" w:rsidRPr="00CB6211" w:rsidRDefault="002E7D5B" w:rsidP="00E573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2E7D5B" w:rsidRDefault="002E7D5B"/>
    <w:sectPr w:rsidR="002E7D5B" w:rsidSect="008C5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D5B" w:rsidRDefault="002E7D5B" w:rsidP="001479CD">
      <w:r>
        <w:separator/>
      </w:r>
    </w:p>
  </w:endnote>
  <w:endnote w:type="continuationSeparator" w:id="1">
    <w:p w:rsidR="002E7D5B" w:rsidRDefault="002E7D5B" w:rsidP="00147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D5B" w:rsidRDefault="002E7D5B" w:rsidP="001479CD">
      <w:r>
        <w:separator/>
      </w:r>
    </w:p>
  </w:footnote>
  <w:footnote w:type="continuationSeparator" w:id="1">
    <w:p w:rsidR="002E7D5B" w:rsidRDefault="002E7D5B" w:rsidP="001479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9CD"/>
    <w:rsid w:val="000161B3"/>
    <w:rsid w:val="000B327E"/>
    <w:rsid w:val="001479CD"/>
    <w:rsid w:val="001F4010"/>
    <w:rsid w:val="002E7D5B"/>
    <w:rsid w:val="00380F0A"/>
    <w:rsid w:val="00381B7D"/>
    <w:rsid w:val="00441FF6"/>
    <w:rsid w:val="00523667"/>
    <w:rsid w:val="00534A83"/>
    <w:rsid w:val="006E2034"/>
    <w:rsid w:val="007C308F"/>
    <w:rsid w:val="0081510B"/>
    <w:rsid w:val="00882BF2"/>
    <w:rsid w:val="008C5E99"/>
    <w:rsid w:val="008F6096"/>
    <w:rsid w:val="00A932E4"/>
    <w:rsid w:val="00B376D8"/>
    <w:rsid w:val="00B5794C"/>
    <w:rsid w:val="00BD314F"/>
    <w:rsid w:val="00BF3E15"/>
    <w:rsid w:val="00CB6211"/>
    <w:rsid w:val="00CD7F09"/>
    <w:rsid w:val="00DB3F3C"/>
    <w:rsid w:val="00E10168"/>
    <w:rsid w:val="00E573A8"/>
    <w:rsid w:val="00F1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9C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47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79C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479C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79CD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1479CD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14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35</Words>
  <Characters>205</Characters>
  <Application>Microsoft Office Outlook</Application>
  <DocSecurity>0</DocSecurity>
  <Lines>0</Lines>
  <Paragraphs>0</Paragraphs>
  <ScaleCrop>false</ScaleCrop>
  <Company>Bayern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邹木宏</dc:creator>
  <cp:keywords/>
  <dc:description/>
  <cp:lastModifiedBy>陈智新</cp:lastModifiedBy>
  <cp:revision>14</cp:revision>
  <dcterms:created xsi:type="dcterms:W3CDTF">2014-01-26T06:54:00Z</dcterms:created>
  <dcterms:modified xsi:type="dcterms:W3CDTF">2014-03-10T02:05:00Z</dcterms:modified>
</cp:coreProperties>
</file>